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28CFBF2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5FC47A3B" w:rsidR="006C4BF5" w:rsidRPr="00D27F08" w:rsidRDefault="00BF1C96" w:rsidP="00BF1C96">
      <w:pPr>
        <w:keepNext/>
        <w:keepLines/>
        <w:jc w:val="center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  <w:lang w:eastAsia="en-US"/>
        </w:rPr>
        <w:drawing>
          <wp:inline distT="0" distB="0" distL="0" distR="0" wp14:anchorId="0F9221C6" wp14:editId="45928249">
            <wp:extent cx="1211185" cy="547770"/>
            <wp:effectExtent l="0" t="0" r="8255" b="5080"/>
            <wp:docPr id="2002925701" name="Obraz 4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25701" name="Obraz 4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129" cy="55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067A91C9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</w:t>
      </w:r>
      <w:r w:rsidR="00BB747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 w:rsidR="00BB7474">
        <w:rPr>
          <w:b/>
          <w:sz w:val="28"/>
          <w:szCs w:val="28"/>
        </w:rPr>
        <w:t>Odnawialne źródła energii</w:t>
      </w:r>
      <w:r>
        <w:rPr>
          <w:b/>
          <w:sz w:val="28"/>
          <w:szCs w:val="28"/>
        </w:rPr>
        <w:t xml:space="preserve"> </w:t>
      </w:r>
      <w:r w:rsidRPr="00F51776">
        <w:rPr>
          <w:b/>
          <w:sz w:val="28"/>
          <w:szCs w:val="28"/>
        </w:rPr>
        <w:t xml:space="preserve">- </w:t>
      </w:r>
      <w:commentRangeStart w:id="3"/>
      <w:r w:rsidRPr="00F51776">
        <w:rPr>
          <w:b/>
          <w:sz w:val="28"/>
          <w:szCs w:val="28"/>
        </w:rPr>
        <w:t>RLKS</w:t>
      </w:r>
      <w:commentRangeEnd w:id="3"/>
      <w:r w:rsidRPr="00F51776">
        <w:rPr>
          <w:rStyle w:val="Odwoaniedokomentarza"/>
          <w:b/>
          <w:sz w:val="28"/>
          <w:szCs w:val="28"/>
        </w:rPr>
        <w:commentReference w:id="3"/>
      </w:r>
      <w:r w:rsidRPr="00F51776">
        <w:rPr>
          <w:b/>
          <w:sz w:val="28"/>
          <w:szCs w:val="28"/>
        </w:rPr>
        <w:t xml:space="preserve"> </w:t>
      </w:r>
    </w:p>
    <w:bookmarkEnd w:id="2"/>
    <w:p w14:paraId="220CDE5D" w14:textId="2A15E2CA" w:rsidR="00C30BB4" w:rsidRDefault="00C30BB4" w:rsidP="00E45C7B"/>
    <w:p w14:paraId="0D262CCE" w14:textId="4BDBAD41" w:rsidR="00C30BB4" w:rsidRPr="00C1280C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LSR </w:t>
      </w:r>
      <w:r w:rsidRPr="00ED4028">
        <w:rPr>
          <w:highlight w:val="yellow"/>
        </w:rPr>
        <w:t>LGD</w:t>
      </w:r>
      <w:r w:rsidR="00BF1C96">
        <w:t xml:space="preserve"> „Wstęga Kociewia”</w:t>
      </w:r>
      <w:r w:rsidRPr="00ED4028">
        <w:t xml:space="preserve">, tj. na terenie </w:t>
      </w:r>
      <w:r w:rsidR="001E731E" w:rsidRPr="001E731E">
        <w:rPr>
          <w:highlight w:val="yellow"/>
        </w:rPr>
        <w:t>gmin:</w:t>
      </w:r>
      <w:r w:rsidR="00BF1C96" w:rsidRPr="00BF1C96">
        <w:t xml:space="preserve"> </w:t>
      </w:r>
      <w:r w:rsidR="00BF1C96">
        <w:t>Gniew, Morzeszczyn, Pelplin, Subkowy i Tczew</w:t>
      </w:r>
    </w:p>
    <w:p w14:paraId="160CCE32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>W zakresie magazynów energii elektrycznej dofinansowane będą magazyny o mocy nie więcej niż 1 MWe, przy czym ich moc nie powinna przekraczać sumarycznej mocy wszystkich jednostek wytwórczych wchodzących w skład instalacji OZE.</w:t>
      </w:r>
    </w:p>
    <w:p w14:paraId="56471A20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Pojemność urządzeń magazynujących energię powinna być dostosowana do wielkości produkcji energii w urządzaniach OZE. </w:t>
      </w:r>
    </w:p>
    <w:p w14:paraId="508D44C1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>Nie podlegają wsparciu</w:t>
      </w:r>
      <w:r>
        <w:t xml:space="preserve"> urządzenia magazynujące energię, które nie przyczyniają się do wzrostu autokonsumpcji energii ze źródeł OZE.  </w:t>
      </w:r>
    </w:p>
    <w:p w14:paraId="78CEC96A" w14:textId="6A7A99C0" w:rsidR="00FD6DAC" w:rsidRDefault="00C1280C" w:rsidP="00AE01D9">
      <w:pPr>
        <w:pStyle w:val="Akapitzlist"/>
        <w:numPr>
          <w:ilvl w:val="0"/>
          <w:numId w:val="2"/>
        </w:numPr>
        <w:spacing w:before="240" w:after="120"/>
        <w:jc w:val="both"/>
      </w:pPr>
      <w:r w:rsidRPr="00C1280C">
        <w:rPr>
          <w:b/>
        </w:rPr>
        <w:t>Wyklucza się</w:t>
      </w:r>
      <w:r>
        <w:t xml:space="preserve"> wsparcie systemów i instalacji zasilających niskotemperaturowe wewnętrzne instalacje grzewcze, zlokalizowanych w obiektach przyłączonych do lokalnej sieci ciepłowniczej.</w:t>
      </w:r>
    </w:p>
    <w:p w14:paraId="7C695794" w14:textId="4E6E50CE" w:rsidR="008441F5" w:rsidRDefault="008441F5" w:rsidP="008441F5">
      <w:pPr>
        <w:pStyle w:val="Akapitzlist"/>
        <w:numPr>
          <w:ilvl w:val="0"/>
          <w:numId w:val="2"/>
        </w:numPr>
      </w:pPr>
      <w:r w:rsidRPr="008441F5">
        <w:t xml:space="preserve">W budynku/ budynkach dla którego/ których przewidziany jest magazyn nie jest i nie będzie (w okresie ekonomicznej użyteczności urządzenia) prowadzona działalność gospodarcza. </w:t>
      </w:r>
    </w:p>
    <w:p w14:paraId="5484347B" w14:textId="42132E08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</w:t>
      </w:r>
      <w:r w:rsidR="00E52A27">
        <w:t>y</w:t>
      </w:r>
      <w:r w:rsidR="008200AD">
        <w:t xml:space="preserve">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2B8DB519" w:rsidR="008200AD" w:rsidRDefault="0042315C" w:rsidP="0042315C">
      <w:pPr>
        <w:spacing w:before="240" w:after="120"/>
        <w:ind w:left="720"/>
        <w:jc w:val="both"/>
      </w:pPr>
      <w:r>
        <w:lastRenderedPageBreak/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i</w:t>
      </w:r>
      <w:r w:rsidR="008200AD" w:rsidRPr="00410ED1">
        <w:t>i).</w:t>
      </w:r>
    </w:p>
    <w:p w14:paraId="60F8C34C" w14:textId="55240F68" w:rsidR="00B224AF" w:rsidRPr="00337278" w:rsidRDefault="00E214A8" w:rsidP="00337278">
      <w:pPr>
        <w:pStyle w:val="Akapitzlist"/>
        <w:numPr>
          <w:ilvl w:val="0"/>
          <w:numId w:val="2"/>
        </w:numPr>
        <w:spacing w:before="240" w:after="120"/>
        <w:jc w:val="both"/>
      </w:pPr>
      <w:bookmarkStart w:id="4" w:name="_Hlk188785950"/>
      <w:r w:rsidRPr="00444C63">
        <w:t>Nie przewiduje się finansowania krzyżowego (cross – financing) w ramach projektów objętych naborem.</w:t>
      </w:r>
      <w:bookmarkEnd w:id="4"/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urzyńska Justyna" w:date="2025-01-28T11:16:00Z" w:initials="DJ">
    <w:p w14:paraId="644C63E1" w14:textId="77777777" w:rsidR="00F51776" w:rsidRDefault="00F51776" w:rsidP="00F51776">
      <w:pPr>
        <w:pStyle w:val="Tekstkomentarza"/>
      </w:pPr>
      <w:r>
        <w:rPr>
          <w:rStyle w:val="Odwoaniedokomentarza"/>
        </w:rPr>
        <w:annotationRef/>
      </w:r>
      <w:r>
        <w:t>Jeśli z LSR wynikają specyficzne warunki REALIZACJI należy uwzględnić i odpowiednio nazwać załącznik. Nie mogą one jednak być sprzeczne z warunkami FEP</w:t>
      </w:r>
    </w:p>
    <w:p w14:paraId="61A09B75" w14:textId="77777777" w:rsidR="00F51776" w:rsidRDefault="00F51776" w:rsidP="00F51776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A09B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A09B75" w16cid:durableId="2B5BB7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ADD0" w14:textId="77777777" w:rsidR="00101A3D" w:rsidRDefault="00101A3D">
      <w:r>
        <w:separator/>
      </w:r>
    </w:p>
  </w:endnote>
  <w:endnote w:type="continuationSeparator" w:id="0">
    <w:p w14:paraId="78B91095" w14:textId="77777777" w:rsidR="00101A3D" w:rsidRDefault="0010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5" w:name="_Hlk133349113"/>
    <w:bookmarkStart w:id="6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34FB" w14:textId="77777777" w:rsidR="00101A3D" w:rsidRDefault="00101A3D">
      <w:r>
        <w:separator/>
      </w:r>
    </w:p>
  </w:footnote>
  <w:footnote w:type="continuationSeparator" w:id="0">
    <w:p w14:paraId="4A759E63" w14:textId="77777777" w:rsidR="00101A3D" w:rsidRDefault="0010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366328">
    <w:abstractNumId w:val="0"/>
  </w:num>
  <w:num w:numId="2" w16cid:durableId="1985888188">
    <w:abstractNumId w:val="14"/>
  </w:num>
  <w:num w:numId="3" w16cid:durableId="1310474842">
    <w:abstractNumId w:val="6"/>
  </w:num>
  <w:num w:numId="4" w16cid:durableId="82729758">
    <w:abstractNumId w:val="8"/>
  </w:num>
  <w:num w:numId="5" w16cid:durableId="1556239684">
    <w:abstractNumId w:val="17"/>
  </w:num>
  <w:num w:numId="6" w16cid:durableId="2117363273">
    <w:abstractNumId w:val="13"/>
  </w:num>
  <w:num w:numId="7" w16cid:durableId="417824551">
    <w:abstractNumId w:val="2"/>
  </w:num>
  <w:num w:numId="8" w16cid:durableId="726103357">
    <w:abstractNumId w:val="4"/>
  </w:num>
  <w:num w:numId="9" w16cid:durableId="1534340327">
    <w:abstractNumId w:val="12"/>
  </w:num>
  <w:num w:numId="10" w16cid:durableId="180583483">
    <w:abstractNumId w:val="1"/>
  </w:num>
  <w:num w:numId="11" w16cid:durableId="939919751">
    <w:abstractNumId w:val="7"/>
  </w:num>
  <w:num w:numId="12" w16cid:durableId="1468818664">
    <w:abstractNumId w:val="10"/>
  </w:num>
  <w:num w:numId="13" w16cid:durableId="1020081368">
    <w:abstractNumId w:val="5"/>
  </w:num>
  <w:num w:numId="14" w16cid:durableId="1621574783">
    <w:abstractNumId w:val="15"/>
  </w:num>
  <w:num w:numId="15" w16cid:durableId="2135825430">
    <w:abstractNumId w:val="16"/>
  </w:num>
  <w:num w:numId="16" w16cid:durableId="1027869931">
    <w:abstractNumId w:val="11"/>
  </w:num>
  <w:num w:numId="17" w16cid:durableId="1007711675">
    <w:abstractNumId w:val="3"/>
  </w:num>
  <w:num w:numId="18" w16cid:durableId="1384259043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1A3D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465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C96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133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2029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LGD Wstęga Kociewia</cp:lastModifiedBy>
  <cp:revision>15</cp:revision>
  <cp:lastPrinted>2023-09-22T13:20:00Z</cp:lastPrinted>
  <dcterms:created xsi:type="dcterms:W3CDTF">2025-07-16T20:01:00Z</dcterms:created>
  <dcterms:modified xsi:type="dcterms:W3CDTF">2026-01-13T10:11:00Z</dcterms:modified>
</cp:coreProperties>
</file>